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22B90" w14:textId="77777777" w:rsidR="008A30D9" w:rsidRPr="0094533C" w:rsidRDefault="008A30D9" w:rsidP="007A79C0">
      <w:pPr>
        <w:jc w:val="center"/>
        <w:rPr>
          <w:rFonts w:ascii="Arial" w:hAnsi="Arial" w:cs="Arial"/>
        </w:rPr>
      </w:pPr>
    </w:p>
    <w:p w14:paraId="125E1339" w14:textId="77777777" w:rsidR="008A30D9" w:rsidRDefault="008A30D9" w:rsidP="007A79C0">
      <w:pPr>
        <w:jc w:val="center"/>
        <w:rPr>
          <w:sz w:val="18"/>
          <w:szCs w:val="18"/>
        </w:rPr>
      </w:pPr>
    </w:p>
    <w:p w14:paraId="3E14385D" w14:textId="77777777" w:rsidR="008A30D9" w:rsidRPr="007A79C0" w:rsidRDefault="008A30D9" w:rsidP="007A79C0">
      <w:pPr>
        <w:jc w:val="center"/>
        <w:rPr>
          <w:sz w:val="18"/>
          <w:szCs w:val="18"/>
        </w:rPr>
      </w:pPr>
    </w:p>
    <w:p w14:paraId="28C32CA4" w14:textId="399FE139" w:rsidR="008A30D9" w:rsidRPr="0094533C" w:rsidRDefault="008A30D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72828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6</w:t>
      </w:r>
    </w:p>
    <w:p w14:paraId="629455C9" w14:textId="77777777" w:rsidR="008A30D9" w:rsidRPr="001713B2" w:rsidRDefault="008A30D9" w:rsidP="007A79C0">
      <w:pPr>
        <w:jc w:val="center"/>
        <w:rPr>
          <w:rFonts w:ascii="Arial" w:hAnsi="Arial" w:cs="Arial"/>
          <w:b/>
        </w:rPr>
      </w:pPr>
    </w:p>
    <w:p w14:paraId="6FABE16C" w14:textId="77777777" w:rsidR="008A30D9" w:rsidRPr="001713B2" w:rsidRDefault="008A30D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372828">
        <w:rPr>
          <w:rFonts w:ascii="Arial" w:hAnsi="Arial" w:cs="Arial"/>
          <w:b/>
          <w:noProof/>
        </w:rPr>
        <w:t>00253294</w:t>
      </w:r>
      <w:r>
        <w:rPr>
          <w:rFonts w:ascii="Arial" w:hAnsi="Arial" w:cs="Arial"/>
          <w:b/>
        </w:rPr>
        <w:t xml:space="preserve">  </w:t>
      </w:r>
      <w:r w:rsidRPr="00372828">
        <w:rPr>
          <w:rFonts w:ascii="Arial" w:hAnsi="Arial" w:cs="Arial"/>
          <w:b/>
          <w:noProof/>
        </w:rPr>
        <w:t>Obec Česká Kubice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2FF3F188" w14:textId="77777777" w:rsidR="008A30D9" w:rsidRPr="0094533C" w:rsidRDefault="008A30D9" w:rsidP="0094533C">
      <w:pPr>
        <w:rPr>
          <w:rFonts w:ascii="Arial" w:hAnsi="Arial" w:cs="Arial"/>
          <w:b/>
        </w:rPr>
      </w:pPr>
    </w:p>
    <w:p w14:paraId="3C85CDA4" w14:textId="77777777" w:rsidR="008A30D9" w:rsidRPr="0094533C" w:rsidRDefault="008A30D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372828">
        <w:rPr>
          <w:rFonts w:ascii="Arial" w:hAnsi="Arial" w:cs="Arial"/>
          <w:b/>
          <w:noProof/>
        </w:rPr>
        <w:t>6</w:t>
      </w:r>
      <w:r w:rsidRPr="0094533C">
        <w:rPr>
          <w:rFonts w:ascii="Arial" w:hAnsi="Arial" w:cs="Arial"/>
          <w:b/>
        </w:rPr>
        <w:t xml:space="preserve">  / </w:t>
      </w:r>
      <w:r w:rsidRPr="00372828">
        <w:rPr>
          <w:rFonts w:ascii="Arial" w:hAnsi="Arial" w:cs="Arial"/>
          <w:b/>
          <w:noProof/>
        </w:rPr>
        <w:t>1</w:t>
      </w:r>
    </w:p>
    <w:p w14:paraId="742EE13F" w14:textId="77777777" w:rsidR="008A30D9" w:rsidRPr="0094533C" w:rsidRDefault="008A30D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72828">
        <w:rPr>
          <w:rFonts w:ascii="Arial" w:hAnsi="Arial" w:cs="Arial"/>
          <w:b/>
          <w:noProof/>
        </w:rPr>
        <w:t>19.06.2024</w:t>
      </w:r>
    </w:p>
    <w:p w14:paraId="45841177" w14:textId="77777777" w:rsidR="008A30D9" w:rsidRPr="0094533C" w:rsidRDefault="008A30D9" w:rsidP="0094533C">
      <w:pPr>
        <w:rPr>
          <w:rFonts w:ascii="Arial" w:hAnsi="Arial" w:cs="Arial"/>
        </w:rPr>
      </w:pPr>
    </w:p>
    <w:p w14:paraId="769EEB80" w14:textId="77777777" w:rsidR="008A30D9" w:rsidRPr="0094533C" w:rsidRDefault="008A30D9" w:rsidP="0094533C">
      <w:pPr>
        <w:rPr>
          <w:rFonts w:ascii="Arial" w:hAnsi="Arial" w:cs="Arial"/>
        </w:rPr>
      </w:pPr>
    </w:p>
    <w:p w14:paraId="49BD9592" w14:textId="520F8BD5" w:rsidR="008A30D9" w:rsidRDefault="008A30D9" w:rsidP="0094533C">
      <w:pPr>
        <w:rPr>
          <w:rFonts w:ascii="Arial" w:hAnsi="Arial" w:cs="Arial"/>
        </w:rPr>
      </w:pPr>
      <w:r>
        <w:rPr>
          <w:rFonts w:ascii="Arial" w:hAnsi="Arial" w:cs="Arial"/>
        </w:rPr>
        <w:t>Toto rozpčotové opatření č. 6 řeší navýšení finančních příspěveků na příjmové straně rozpočtu na</w:t>
      </w:r>
    </w:p>
    <w:p w14:paraId="3FF08168" w14:textId="279B278B" w:rsidR="008A30D9" w:rsidRDefault="008A30D9" w:rsidP="008A30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§ 6330 - Převody vlastním fondům v rozpočtech územní úrovně ve výši 831.553,24 Kč</w:t>
      </w:r>
    </w:p>
    <w:p w14:paraId="31905304" w14:textId="77777777" w:rsidR="008A30D9" w:rsidRDefault="008A30D9" w:rsidP="008A30D9">
      <w:pPr>
        <w:rPr>
          <w:rFonts w:ascii="Arial" w:hAnsi="Arial" w:cs="Arial"/>
        </w:rPr>
      </w:pPr>
    </w:p>
    <w:p w14:paraId="23C83DF5" w14:textId="53253A9F" w:rsidR="008A30D9" w:rsidRDefault="008A30D9" w:rsidP="008A30D9">
      <w:pPr>
        <w:rPr>
          <w:rFonts w:ascii="Arial" w:hAnsi="Arial" w:cs="Arial"/>
        </w:rPr>
      </w:pPr>
      <w:r>
        <w:rPr>
          <w:rFonts w:ascii="Arial" w:hAnsi="Arial" w:cs="Arial"/>
        </w:rPr>
        <w:t>a navýšení finančních příspěvků na výdajové straně rozpočtu na:</w:t>
      </w:r>
    </w:p>
    <w:p w14:paraId="0B00F4ED" w14:textId="50459A4E" w:rsidR="008A30D9" w:rsidRDefault="008A30D9" w:rsidP="008A30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§ 6330 - Převody vlastním fondům v rozpočtech územní úrovně ve výši 831.553,24</w:t>
      </w:r>
    </w:p>
    <w:p w14:paraId="6869C9A7" w14:textId="77777777" w:rsidR="008A30D9" w:rsidRDefault="008A30D9" w:rsidP="008A30D9">
      <w:pPr>
        <w:rPr>
          <w:rFonts w:ascii="Arial" w:hAnsi="Arial" w:cs="Arial"/>
        </w:rPr>
      </w:pPr>
    </w:p>
    <w:p w14:paraId="26CF4D46" w14:textId="5F5E7503" w:rsidR="008A30D9" w:rsidRDefault="008A30D9" w:rsidP="008A30D9">
      <w:pPr>
        <w:rPr>
          <w:rFonts w:ascii="Arial" w:hAnsi="Arial" w:cs="Arial"/>
        </w:rPr>
      </w:pPr>
      <w:r>
        <w:rPr>
          <w:rFonts w:ascii="Arial" w:hAnsi="Arial" w:cs="Arial"/>
        </w:rPr>
        <w:t>Títmo rozpočtovým opatřením nedochází k navýšení schodku rozpočtu.</w:t>
      </w:r>
    </w:p>
    <w:p w14:paraId="76B38EF6" w14:textId="3EC0CC23" w:rsidR="008A30D9" w:rsidRDefault="008A30D9" w:rsidP="008A30D9">
      <w:pPr>
        <w:ind w:left="720"/>
        <w:rPr>
          <w:rFonts w:ascii="Arial" w:hAnsi="Arial" w:cs="Arial"/>
        </w:rPr>
      </w:pPr>
    </w:p>
    <w:p w14:paraId="733E8567" w14:textId="77777777" w:rsidR="008A30D9" w:rsidRPr="0094533C" w:rsidRDefault="008A30D9" w:rsidP="0094533C">
      <w:pPr>
        <w:rPr>
          <w:rFonts w:ascii="Arial" w:hAnsi="Arial" w:cs="Arial"/>
        </w:rPr>
      </w:pPr>
    </w:p>
    <w:p w14:paraId="4090C065" w14:textId="77777777" w:rsidR="008A30D9" w:rsidRPr="0094533C" w:rsidRDefault="008A30D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14:paraId="0C31C5D3" w14:textId="77777777" w:rsidR="008A30D9" w:rsidRDefault="008A30D9" w:rsidP="0094533C">
      <w:pPr>
        <w:rPr>
          <w:rFonts w:ascii="Arial" w:hAnsi="Arial" w:cs="Arial"/>
        </w:rPr>
      </w:pPr>
    </w:p>
    <w:p w14:paraId="0E210F5F" w14:textId="77777777" w:rsidR="008A30D9" w:rsidRDefault="008A30D9" w:rsidP="0094533C">
      <w:pPr>
        <w:rPr>
          <w:rFonts w:ascii="Arial" w:hAnsi="Arial" w:cs="Arial"/>
        </w:rPr>
      </w:pPr>
    </w:p>
    <w:p w14:paraId="23E4FC70" w14:textId="36F9DD38" w:rsidR="008A30D9" w:rsidRDefault="008A30D9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Příjmy: </w:t>
      </w:r>
    </w:p>
    <w:p w14:paraId="1BB64603" w14:textId="77777777" w:rsidR="008A30D9" w:rsidRPr="0094533C" w:rsidRDefault="008A30D9" w:rsidP="0094533C">
      <w:pPr>
        <w:rPr>
          <w:rFonts w:ascii="Arial" w:hAnsi="Arial" w:cs="Arial"/>
        </w:rPr>
      </w:pPr>
    </w:p>
    <w:p w14:paraId="6C7EEF0A" w14:textId="77777777" w:rsidR="008A30D9" w:rsidRPr="00426821" w:rsidRDefault="008A30D9" w:rsidP="0094533C">
      <w:pPr>
        <w:rPr>
          <w:rFonts w:ascii="Courier New" w:hAnsi="Courier New" w:cs="Courier New"/>
          <w:u w:val="single"/>
        </w:rPr>
      </w:pPr>
      <w:r w:rsidRPr="00372828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4B7F0379" w14:textId="03FA149D" w:rsidR="008A30D9" w:rsidRDefault="008A30D9" w:rsidP="0094533C">
      <w:pPr>
        <w:rPr>
          <w:rFonts w:ascii="Arial" w:hAnsi="Arial" w:cs="Arial"/>
        </w:rPr>
      </w:pPr>
      <w:r w:rsidRPr="00372828">
        <w:rPr>
          <w:rFonts w:ascii="Courier New" w:hAnsi="Courier New" w:cs="Courier New"/>
          <w:i/>
          <w:noProof/>
        </w:rPr>
        <w:t xml:space="preserve">231 10 00000 0000 0000 00 63 30 </w:t>
      </w:r>
      <w:r>
        <w:rPr>
          <w:rFonts w:ascii="Courier New" w:hAnsi="Courier New" w:cs="Courier New"/>
          <w:i/>
          <w:noProof/>
        </w:rPr>
        <w:t>XX</w:t>
      </w:r>
      <w:r w:rsidRPr="00372828">
        <w:rPr>
          <w:rFonts w:ascii="Courier New" w:hAnsi="Courier New" w:cs="Courier New"/>
          <w:i/>
          <w:noProof/>
        </w:rPr>
        <w:t xml:space="preserve"> </w:t>
      </w:r>
      <w:r>
        <w:rPr>
          <w:rFonts w:ascii="Courier New" w:hAnsi="Courier New" w:cs="Courier New"/>
          <w:i/>
          <w:noProof/>
        </w:rPr>
        <w:t>XX</w:t>
      </w:r>
      <w:r w:rsidRPr="00372828">
        <w:rPr>
          <w:rFonts w:ascii="Courier New" w:hAnsi="Courier New" w:cs="Courier New"/>
          <w:i/>
          <w:noProof/>
        </w:rPr>
        <w:t xml:space="preserve"> 000 00       831 553,24</w:t>
      </w:r>
    </w:p>
    <w:p w14:paraId="0630E02D" w14:textId="5DF13DFD" w:rsidR="008A30D9" w:rsidRDefault="008A30D9" w:rsidP="0094533C">
      <w:pPr>
        <w:rPr>
          <w:rFonts w:ascii="Arial" w:hAnsi="Arial" w:cs="Arial"/>
        </w:rPr>
      </w:pPr>
      <w:r>
        <w:rPr>
          <w:rFonts w:ascii="Arial" w:hAnsi="Arial" w:cs="Arial"/>
        </w:rPr>
        <w:t>Převody vlastním fondům v rozpočtech územní úrovně</w:t>
      </w:r>
    </w:p>
    <w:p w14:paraId="71104811" w14:textId="77777777" w:rsidR="008A30D9" w:rsidRDefault="008A30D9" w:rsidP="0094533C">
      <w:pPr>
        <w:rPr>
          <w:rFonts w:ascii="Arial" w:hAnsi="Arial" w:cs="Arial"/>
        </w:rPr>
      </w:pPr>
    </w:p>
    <w:p w14:paraId="4220777C" w14:textId="21AAB1F1" w:rsidR="008A30D9" w:rsidRDefault="008A30D9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Výdaje: </w:t>
      </w:r>
    </w:p>
    <w:p w14:paraId="42334E28" w14:textId="77777777" w:rsidR="008A30D9" w:rsidRPr="0094533C" w:rsidRDefault="008A30D9" w:rsidP="0094533C">
      <w:pPr>
        <w:rPr>
          <w:rFonts w:ascii="Arial" w:hAnsi="Arial" w:cs="Arial"/>
        </w:rPr>
      </w:pPr>
    </w:p>
    <w:p w14:paraId="62B5235A" w14:textId="6FE19E0A" w:rsidR="008A30D9" w:rsidRPr="00426821" w:rsidRDefault="008A30D9" w:rsidP="0094533C">
      <w:pPr>
        <w:rPr>
          <w:rFonts w:ascii="Courier New" w:hAnsi="Courier New" w:cs="Courier New"/>
          <w:i/>
        </w:rPr>
      </w:pPr>
      <w:r w:rsidRPr="00372828">
        <w:rPr>
          <w:rFonts w:ascii="Courier New" w:hAnsi="Courier New" w:cs="Courier New"/>
          <w:i/>
          <w:noProof/>
        </w:rPr>
        <w:t xml:space="preserve">231 10 00000 0000 0000 00 63 30 </w:t>
      </w:r>
      <w:r>
        <w:rPr>
          <w:rFonts w:ascii="Courier New" w:hAnsi="Courier New" w:cs="Courier New"/>
          <w:i/>
          <w:noProof/>
        </w:rPr>
        <w:t>XX</w:t>
      </w:r>
      <w:r w:rsidRPr="00372828">
        <w:rPr>
          <w:rFonts w:ascii="Courier New" w:hAnsi="Courier New" w:cs="Courier New"/>
          <w:i/>
          <w:noProof/>
        </w:rPr>
        <w:t xml:space="preserve"> </w:t>
      </w:r>
      <w:r>
        <w:rPr>
          <w:rFonts w:ascii="Courier New" w:hAnsi="Courier New" w:cs="Courier New"/>
          <w:i/>
          <w:noProof/>
        </w:rPr>
        <w:t>XX</w:t>
      </w:r>
      <w:r w:rsidRPr="00372828">
        <w:rPr>
          <w:rFonts w:ascii="Courier New" w:hAnsi="Courier New" w:cs="Courier New"/>
          <w:i/>
          <w:noProof/>
        </w:rPr>
        <w:t xml:space="preserve"> 000 00       831 553,24</w:t>
      </w:r>
    </w:p>
    <w:p w14:paraId="04EE36F3" w14:textId="77777777" w:rsidR="008A30D9" w:rsidRDefault="008A30D9" w:rsidP="008A30D9">
      <w:pPr>
        <w:rPr>
          <w:rFonts w:ascii="Arial" w:hAnsi="Arial" w:cs="Arial"/>
        </w:rPr>
      </w:pPr>
      <w:r>
        <w:rPr>
          <w:rFonts w:ascii="Arial" w:hAnsi="Arial" w:cs="Arial"/>
        </w:rPr>
        <w:t>Převody vlastním fondům v rozpočtech územní úrovně</w:t>
      </w:r>
    </w:p>
    <w:p w14:paraId="5A1A3133" w14:textId="77777777" w:rsidR="008A30D9" w:rsidRDefault="008A30D9" w:rsidP="0094533C">
      <w:pPr>
        <w:rPr>
          <w:rFonts w:ascii="Arial" w:hAnsi="Arial" w:cs="Arial"/>
        </w:rPr>
      </w:pPr>
    </w:p>
    <w:p w14:paraId="39DE54E2" w14:textId="77777777" w:rsidR="008A30D9" w:rsidRDefault="008A30D9" w:rsidP="0094533C">
      <w:pPr>
        <w:rPr>
          <w:rFonts w:ascii="Arial" w:hAnsi="Arial" w:cs="Arial"/>
        </w:rPr>
      </w:pPr>
    </w:p>
    <w:p w14:paraId="321FF426" w14:textId="77777777" w:rsidR="008A30D9" w:rsidRDefault="008A30D9" w:rsidP="0094533C">
      <w:pPr>
        <w:rPr>
          <w:rFonts w:ascii="Arial" w:hAnsi="Arial" w:cs="Arial"/>
        </w:rPr>
      </w:pPr>
    </w:p>
    <w:p w14:paraId="0EE6180B" w14:textId="77777777" w:rsidR="008A30D9" w:rsidRDefault="008A30D9" w:rsidP="0094533C">
      <w:pPr>
        <w:rPr>
          <w:rFonts w:ascii="Arial" w:hAnsi="Arial" w:cs="Arial"/>
        </w:rPr>
      </w:pPr>
    </w:p>
    <w:p w14:paraId="2C35275A" w14:textId="77777777" w:rsidR="008A30D9" w:rsidRDefault="008A30D9" w:rsidP="0094533C">
      <w:pPr>
        <w:rPr>
          <w:rFonts w:ascii="Arial" w:hAnsi="Arial" w:cs="Arial"/>
        </w:rPr>
      </w:pPr>
    </w:p>
    <w:p w14:paraId="0E337ADE" w14:textId="77777777" w:rsidR="008A30D9" w:rsidRPr="0094533C" w:rsidRDefault="008A30D9" w:rsidP="0094533C">
      <w:pPr>
        <w:rPr>
          <w:rFonts w:ascii="Arial" w:hAnsi="Arial" w:cs="Arial"/>
        </w:rPr>
      </w:pPr>
    </w:p>
    <w:p w14:paraId="64C4E93A" w14:textId="6E399938" w:rsidR="008A30D9" w:rsidRDefault="008A30D9">
      <w:pPr>
        <w:rPr>
          <w:rFonts w:ascii="Arial" w:hAnsi="Arial" w:cs="Arial"/>
        </w:rPr>
      </w:pPr>
      <w:r>
        <w:rPr>
          <w:rFonts w:ascii="Arial" w:hAnsi="Arial" w:cs="Arial"/>
        </w:rPr>
        <w:t>Sestavila: Bc. Jana Baarová, Dis</w:t>
      </w:r>
      <w:r w:rsidR="00844619">
        <w:rPr>
          <w:rFonts w:ascii="Arial" w:hAnsi="Arial" w:cs="Arial"/>
        </w:rPr>
        <w:t xml:space="preserve">                                                Radek Gerberg</w:t>
      </w:r>
    </w:p>
    <w:p w14:paraId="0D8485E1" w14:textId="58725D59" w:rsidR="008A30D9" w:rsidRDefault="008A30D9">
      <w:pPr>
        <w:rPr>
          <w:rFonts w:ascii="Arial" w:hAnsi="Arial" w:cs="Arial"/>
        </w:rPr>
      </w:pPr>
      <w:r>
        <w:rPr>
          <w:rFonts w:ascii="Arial" w:hAnsi="Arial" w:cs="Arial"/>
        </w:rPr>
        <w:t>Dne: 19.6.2024</w:t>
      </w:r>
      <w:r w:rsidR="00844619">
        <w:rPr>
          <w:rFonts w:ascii="Arial" w:hAnsi="Arial" w:cs="Arial"/>
        </w:rPr>
        <w:t xml:space="preserve">                                                                              starosta obce</w:t>
      </w:r>
    </w:p>
    <w:p w14:paraId="1D83781F" w14:textId="77777777" w:rsidR="00844619" w:rsidRDefault="00844619">
      <w:pPr>
        <w:rPr>
          <w:rFonts w:ascii="Arial" w:hAnsi="Arial" w:cs="Arial"/>
        </w:rPr>
      </w:pPr>
    </w:p>
    <w:p w14:paraId="4734D5E2" w14:textId="77777777" w:rsidR="00844619" w:rsidRDefault="00844619">
      <w:pPr>
        <w:rPr>
          <w:rFonts w:ascii="Arial" w:hAnsi="Arial" w:cs="Arial"/>
        </w:rPr>
      </w:pPr>
    </w:p>
    <w:p w14:paraId="40A7D4DC" w14:textId="6AB89599" w:rsidR="00844619" w:rsidRPr="0094533C" w:rsidRDefault="00844619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Toto rozpočtové opatření č. 6 bylo schváleno zastupitelstvem obce Česká Kubice dne 19.6.2024 usnesením č. 172/2024.</w:t>
      </w:r>
    </w:p>
    <w:sectPr w:rsidR="00844619" w:rsidRPr="0094533C" w:rsidSect="008A3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9944" w14:textId="77777777" w:rsidR="008A30D9" w:rsidRDefault="008A30D9">
      <w:r>
        <w:separator/>
      </w:r>
    </w:p>
  </w:endnote>
  <w:endnote w:type="continuationSeparator" w:id="0">
    <w:p w14:paraId="17B2D1D6" w14:textId="77777777" w:rsidR="008A30D9" w:rsidRDefault="008A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CE6F6" w14:textId="77777777" w:rsidR="008A30D9" w:rsidRDefault="008A30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3FB2" w14:textId="77777777" w:rsidR="008A30D9" w:rsidRDefault="008A30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C2A96" w14:textId="77777777" w:rsidR="008A30D9" w:rsidRDefault="008A30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70899" w14:textId="77777777" w:rsidR="008A30D9" w:rsidRDefault="008A30D9">
      <w:r>
        <w:separator/>
      </w:r>
    </w:p>
  </w:footnote>
  <w:footnote w:type="continuationSeparator" w:id="0">
    <w:p w14:paraId="1888ABE9" w14:textId="77777777" w:rsidR="008A30D9" w:rsidRDefault="008A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AF3BB" w14:textId="77777777" w:rsidR="008A30D9" w:rsidRDefault="008A30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39F5" w14:textId="77777777" w:rsidR="008A30D9" w:rsidRDefault="008A30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7B2F" w14:textId="77777777" w:rsidR="008A30D9" w:rsidRDefault="008A30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A5395"/>
    <w:multiLevelType w:val="hybridMultilevel"/>
    <w:tmpl w:val="904C2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10E18"/>
    <w:multiLevelType w:val="hybridMultilevel"/>
    <w:tmpl w:val="4FE0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1440">
    <w:abstractNumId w:val="0"/>
  </w:num>
  <w:num w:numId="2" w16cid:durableId="19473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D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27D1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44619"/>
    <w:rsid w:val="008A30D9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B79DC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55904"/>
  <w15:chartTrackingRefBased/>
  <w15:docId w15:val="{08C03D34-D970-40E4-9BFC-510F5E91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ogram%20Files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5</TotalTime>
  <Pages>2</Pages>
  <Words>161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2024-06-24T08:23:00Z</cp:lastPrinted>
  <dcterms:created xsi:type="dcterms:W3CDTF">2024-06-19T10:45:00Z</dcterms:created>
  <dcterms:modified xsi:type="dcterms:W3CDTF">2024-06-24T08:23:00Z</dcterms:modified>
</cp:coreProperties>
</file>